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95" w:rsidRDefault="000F55DD">
      <w:pPr>
        <w:spacing w:line="520" w:lineRule="exact"/>
        <w:jc w:val="center"/>
        <w:rPr>
          <w:rFonts w:ascii="文星标宋" w:eastAsia="文星标宋" w:hAnsi="文星标宋" w:cs="Times New Roman"/>
          <w:sz w:val="44"/>
          <w:szCs w:val="44"/>
        </w:rPr>
      </w:pPr>
      <w:r>
        <w:rPr>
          <w:rFonts w:ascii="黑体" w:eastAsia="黑体" w:hAnsi="黑体" w:cs="黑体" w:hint="eastAsia"/>
          <w:sz w:val="36"/>
          <w:szCs w:val="36"/>
        </w:rPr>
        <w:t>青岛工学院2023年辅导员、行政岗位招聘表</w:t>
      </w:r>
    </w:p>
    <w:p w:rsidR="00060A95" w:rsidRDefault="00060A95">
      <w:pPr>
        <w:spacing w:line="360" w:lineRule="exact"/>
        <w:rPr>
          <w:rFonts w:ascii="黑体" w:eastAsia="黑体" w:hAnsi="黑体" w:cs="黑体"/>
          <w:sz w:val="32"/>
          <w:szCs w:val="32"/>
        </w:rPr>
      </w:pPr>
    </w:p>
    <w:tbl>
      <w:tblPr>
        <w:tblW w:w="833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2540"/>
        <w:gridCol w:w="1066"/>
        <w:gridCol w:w="2899"/>
      </w:tblGrid>
      <w:tr w:rsidR="00060A95">
        <w:trPr>
          <w:trHeight w:val="567"/>
          <w:jc w:val="center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0A95" w:rsidRDefault="000F55D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部门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60A95" w:rsidRDefault="000F55D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0A95" w:rsidRDefault="000F55D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0A95" w:rsidRDefault="000F55D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学历及要求</w:t>
            </w:r>
          </w:p>
        </w:tc>
      </w:tr>
      <w:tr w:rsidR="00060A95">
        <w:trPr>
          <w:trHeight w:val="567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学生工作部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与学校现有专业相关或相近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辅导员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硕士研究生及以上、中共党员</w:t>
            </w:r>
          </w:p>
        </w:tc>
      </w:tr>
      <w:tr w:rsidR="00660A5A">
        <w:trPr>
          <w:trHeight w:val="567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A5A" w:rsidRDefault="00660A5A">
            <w:pPr>
              <w:jc w:val="center"/>
            </w:pPr>
            <w:r>
              <w:rPr>
                <w:rFonts w:hint="eastAsia"/>
              </w:rPr>
              <w:t>学生工作部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A5A" w:rsidRDefault="00660A5A">
            <w:pPr>
              <w:jc w:val="center"/>
            </w:pPr>
            <w:r>
              <w:rPr>
                <w:rFonts w:hint="eastAsia"/>
              </w:rPr>
              <w:t>心理学相关专业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A5A" w:rsidRDefault="0089178F">
            <w:pPr>
              <w:jc w:val="center"/>
            </w:pPr>
            <w:r>
              <w:rPr>
                <w:rFonts w:hint="eastAsia"/>
              </w:rPr>
              <w:t>心理健康教育岗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A5A" w:rsidRDefault="00660A5A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60A95">
        <w:trPr>
          <w:trHeight w:val="567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5A2685">
            <w:pPr>
              <w:jc w:val="center"/>
            </w:pPr>
            <w:r>
              <w:rPr>
                <w:rFonts w:hint="eastAsia"/>
              </w:rPr>
              <w:t>党</w:t>
            </w:r>
            <w:r w:rsidR="0089178F">
              <w:rPr>
                <w:rFonts w:hint="eastAsia"/>
              </w:rPr>
              <w:t>政</w:t>
            </w:r>
            <w:r w:rsidR="000F55DD">
              <w:rPr>
                <w:rFonts w:hint="eastAsia"/>
              </w:rPr>
              <w:t>办公室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新闻与传播</w:t>
            </w:r>
            <w:r w:rsidR="000A7274">
              <w:rPr>
                <w:rFonts w:hint="eastAsia"/>
              </w:rPr>
              <w:t>、数字媒体等</w:t>
            </w:r>
            <w:r>
              <w:rPr>
                <w:rFonts w:hint="eastAsia"/>
              </w:rPr>
              <w:t>相关专业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行政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硕士研究生及以上、中共党员</w:t>
            </w:r>
          </w:p>
        </w:tc>
      </w:tr>
      <w:tr w:rsidR="00060A95">
        <w:trPr>
          <w:trHeight w:val="567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教务处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教育学、统计学相关专业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行政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60A95">
        <w:trPr>
          <w:trHeight w:val="567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660A5A">
            <w:pPr>
              <w:jc w:val="center"/>
            </w:pPr>
            <w:r>
              <w:t>教师发展中心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行政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60A95">
        <w:trPr>
          <w:trHeight w:val="567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网络与信息中心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ascii="宋体" w:eastAsia="宋体" w:hAnsi="宋体" w:cs="宋体"/>
                <w:szCs w:val="21"/>
              </w:rPr>
              <w:t>计算机科学与技术、软件类、数据库类相关专业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行政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  <w:tr w:rsidR="00060A95">
        <w:trPr>
          <w:trHeight w:val="567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安全管理处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法学相关专业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行政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硕士研究生及以上、中共党员</w:t>
            </w:r>
          </w:p>
        </w:tc>
      </w:tr>
      <w:tr w:rsidR="00060A95">
        <w:trPr>
          <w:trHeight w:val="567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660A5A">
            <w:pPr>
              <w:jc w:val="center"/>
            </w:pPr>
            <w:r>
              <w:rPr>
                <w:rFonts w:hint="eastAsia"/>
              </w:rPr>
              <w:t>发展规划处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 w:rsidP="00660A5A">
            <w:pPr>
              <w:jc w:val="center"/>
            </w:pPr>
            <w:r>
              <w:rPr>
                <w:rFonts w:hint="eastAsia"/>
              </w:rPr>
              <w:t>风景园林</w:t>
            </w:r>
            <w:r w:rsidR="00660A5A">
              <w:rPr>
                <w:rFonts w:hint="eastAsia"/>
              </w:rPr>
              <w:t>相关专业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行政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A95" w:rsidRDefault="000F55DD">
            <w:pPr>
              <w:jc w:val="center"/>
            </w:pPr>
            <w:r>
              <w:rPr>
                <w:rFonts w:hint="eastAsia"/>
              </w:rPr>
              <w:t>硕士研究生及以上</w:t>
            </w:r>
            <w:r w:rsidR="00660A5A">
              <w:rPr>
                <w:rFonts w:hint="eastAsia"/>
              </w:rPr>
              <w:t>、有</w:t>
            </w:r>
            <w:r w:rsidR="00660A5A">
              <w:t>园林设计工作经验</w:t>
            </w:r>
          </w:p>
        </w:tc>
      </w:tr>
      <w:tr w:rsidR="000F55DD">
        <w:trPr>
          <w:trHeight w:val="567"/>
          <w:jc w:val="center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5DD" w:rsidRDefault="000F55DD">
            <w:pPr>
              <w:jc w:val="center"/>
            </w:pPr>
            <w:r>
              <w:rPr>
                <w:rFonts w:hint="eastAsia"/>
              </w:rPr>
              <w:t>图书馆</w:t>
            </w:r>
            <w:bookmarkStart w:id="0" w:name="_GoBack"/>
            <w:bookmarkEnd w:id="0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5DD" w:rsidRDefault="000F55DD">
            <w:pPr>
              <w:jc w:val="center"/>
            </w:pPr>
            <w:r>
              <w:rPr>
                <w:rFonts w:hint="eastAsia"/>
              </w:rPr>
              <w:t>档案学、图书情报相关专业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5DD" w:rsidRDefault="000F55DD">
            <w:pPr>
              <w:jc w:val="center"/>
            </w:pPr>
            <w:r>
              <w:rPr>
                <w:rFonts w:hint="eastAsia"/>
              </w:rPr>
              <w:t>行政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5DD" w:rsidRDefault="000F55DD">
            <w:pPr>
              <w:jc w:val="center"/>
            </w:pPr>
            <w:r>
              <w:rPr>
                <w:rFonts w:hint="eastAsia"/>
              </w:rPr>
              <w:t>硕士研究生及以上</w:t>
            </w:r>
          </w:p>
        </w:tc>
      </w:tr>
    </w:tbl>
    <w:p w:rsidR="00060A95" w:rsidRDefault="00060A95">
      <w:pPr>
        <w:spacing w:line="360" w:lineRule="exact"/>
        <w:ind w:leftChars="26" w:left="55" w:firstLineChars="200" w:firstLine="640"/>
        <w:rPr>
          <w:rFonts w:ascii="黑体" w:eastAsia="黑体" w:hAnsi="黑体" w:cs="黑体"/>
          <w:sz w:val="32"/>
          <w:szCs w:val="32"/>
        </w:rPr>
      </w:pPr>
    </w:p>
    <w:p w:rsidR="00060A95" w:rsidRDefault="00060A95">
      <w:pPr>
        <w:spacing w:line="360" w:lineRule="exact"/>
        <w:rPr>
          <w:rFonts w:ascii="仿宋_GB2312" w:eastAsia="仿宋_GB2312" w:hAnsi="仿宋" w:cs="仿宋"/>
          <w:sz w:val="32"/>
          <w:szCs w:val="32"/>
        </w:rPr>
      </w:pPr>
    </w:p>
    <w:sectPr w:rsidR="00060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F89" w:rsidRDefault="000B5F89" w:rsidP="00660A5A">
      <w:r>
        <w:separator/>
      </w:r>
    </w:p>
  </w:endnote>
  <w:endnote w:type="continuationSeparator" w:id="0">
    <w:p w:rsidR="000B5F89" w:rsidRDefault="000B5F89" w:rsidP="0066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星标宋">
    <w:altName w:val="宋体"/>
    <w:charset w:val="86"/>
    <w:family w:val="auto"/>
    <w:pitch w:val="default"/>
    <w:sig w:usb0="00000000" w:usb1="0000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F89" w:rsidRDefault="000B5F89" w:rsidP="00660A5A">
      <w:r>
        <w:separator/>
      </w:r>
    </w:p>
  </w:footnote>
  <w:footnote w:type="continuationSeparator" w:id="0">
    <w:p w:rsidR="000B5F89" w:rsidRDefault="000B5F89" w:rsidP="00660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42854"/>
    <w:rsid w:val="00060A95"/>
    <w:rsid w:val="000A7274"/>
    <w:rsid w:val="000B5F89"/>
    <w:rsid w:val="000F55DD"/>
    <w:rsid w:val="002A507C"/>
    <w:rsid w:val="00353E07"/>
    <w:rsid w:val="005A2685"/>
    <w:rsid w:val="00660A5A"/>
    <w:rsid w:val="007A6B5C"/>
    <w:rsid w:val="0089178F"/>
    <w:rsid w:val="00EE4EEE"/>
    <w:rsid w:val="013453CD"/>
    <w:rsid w:val="020C1DF4"/>
    <w:rsid w:val="02323B33"/>
    <w:rsid w:val="02BE0941"/>
    <w:rsid w:val="02F27BF4"/>
    <w:rsid w:val="03BB6E7A"/>
    <w:rsid w:val="03E66179"/>
    <w:rsid w:val="03FF2513"/>
    <w:rsid w:val="04123D92"/>
    <w:rsid w:val="0420021B"/>
    <w:rsid w:val="04376974"/>
    <w:rsid w:val="044A1153"/>
    <w:rsid w:val="04C40DEE"/>
    <w:rsid w:val="04D642F5"/>
    <w:rsid w:val="05897A0A"/>
    <w:rsid w:val="05C77560"/>
    <w:rsid w:val="05F3780C"/>
    <w:rsid w:val="06007BAE"/>
    <w:rsid w:val="06200B34"/>
    <w:rsid w:val="06637A72"/>
    <w:rsid w:val="06776DDA"/>
    <w:rsid w:val="06923D62"/>
    <w:rsid w:val="06925D10"/>
    <w:rsid w:val="06D8179C"/>
    <w:rsid w:val="072C6F63"/>
    <w:rsid w:val="0766582E"/>
    <w:rsid w:val="082B1F6F"/>
    <w:rsid w:val="08317368"/>
    <w:rsid w:val="08396DDA"/>
    <w:rsid w:val="0847344E"/>
    <w:rsid w:val="08C060A3"/>
    <w:rsid w:val="08DF3DD9"/>
    <w:rsid w:val="08E747E6"/>
    <w:rsid w:val="08F50699"/>
    <w:rsid w:val="09827199"/>
    <w:rsid w:val="098C54E3"/>
    <w:rsid w:val="09CF5B93"/>
    <w:rsid w:val="0A02217F"/>
    <w:rsid w:val="0ABA5F7E"/>
    <w:rsid w:val="0AC01186"/>
    <w:rsid w:val="0B0E1F85"/>
    <w:rsid w:val="0B180BDE"/>
    <w:rsid w:val="0B4B6B4D"/>
    <w:rsid w:val="0B6F79F1"/>
    <w:rsid w:val="0B8058AF"/>
    <w:rsid w:val="0B9242B2"/>
    <w:rsid w:val="0BCA28DD"/>
    <w:rsid w:val="0BF05ABE"/>
    <w:rsid w:val="0C182515"/>
    <w:rsid w:val="0C1C1DE2"/>
    <w:rsid w:val="0C314126"/>
    <w:rsid w:val="0C34096E"/>
    <w:rsid w:val="0D2F75BA"/>
    <w:rsid w:val="0D665E19"/>
    <w:rsid w:val="0D6C68F5"/>
    <w:rsid w:val="0DB931F5"/>
    <w:rsid w:val="0DC35BD7"/>
    <w:rsid w:val="0E0F26E5"/>
    <w:rsid w:val="0E2A04A8"/>
    <w:rsid w:val="0F736B57"/>
    <w:rsid w:val="109A3D3D"/>
    <w:rsid w:val="10AB2368"/>
    <w:rsid w:val="10EC36DB"/>
    <w:rsid w:val="10F26B42"/>
    <w:rsid w:val="11454934"/>
    <w:rsid w:val="114B0250"/>
    <w:rsid w:val="115E52D8"/>
    <w:rsid w:val="117B0A88"/>
    <w:rsid w:val="117E3171"/>
    <w:rsid w:val="11C52264"/>
    <w:rsid w:val="11C66A7E"/>
    <w:rsid w:val="11D10449"/>
    <w:rsid w:val="123B084F"/>
    <w:rsid w:val="1249100B"/>
    <w:rsid w:val="12B45E17"/>
    <w:rsid w:val="12BC5011"/>
    <w:rsid w:val="13085342"/>
    <w:rsid w:val="132E6E11"/>
    <w:rsid w:val="133E3AFF"/>
    <w:rsid w:val="134B0C94"/>
    <w:rsid w:val="13572869"/>
    <w:rsid w:val="13617953"/>
    <w:rsid w:val="13E05BF2"/>
    <w:rsid w:val="13F25856"/>
    <w:rsid w:val="14202866"/>
    <w:rsid w:val="145B4F85"/>
    <w:rsid w:val="1469352B"/>
    <w:rsid w:val="147F1B76"/>
    <w:rsid w:val="14D3660C"/>
    <w:rsid w:val="151D1385"/>
    <w:rsid w:val="157C3EB1"/>
    <w:rsid w:val="15C021F4"/>
    <w:rsid w:val="15D7212A"/>
    <w:rsid w:val="15DF2AC0"/>
    <w:rsid w:val="15F40717"/>
    <w:rsid w:val="162814D2"/>
    <w:rsid w:val="162C51BE"/>
    <w:rsid w:val="17333678"/>
    <w:rsid w:val="17753454"/>
    <w:rsid w:val="17AB646B"/>
    <w:rsid w:val="17BE6ADD"/>
    <w:rsid w:val="17D97BEB"/>
    <w:rsid w:val="17EE797B"/>
    <w:rsid w:val="17F03F72"/>
    <w:rsid w:val="18867A09"/>
    <w:rsid w:val="19941032"/>
    <w:rsid w:val="1A3C6D35"/>
    <w:rsid w:val="1A3E7B95"/>
    <w:rsid w:val="1A455CDE"/>
    <w:rsid w:val="1A69188D"/>
    <w:rsid w:val="1A953306"/>
    <w:rsid w:val="1A9F54F1"/>
    <w:rsid w:val="1AC10BAB"/>
    <w:rsid w:val="1ADD7D87"/>
    <w:rsid w:val="1AE7013C"/>
    <w:rsid w:val="1B3358A7"/>
    <w:rsid w:val="1BA77E87"/>
    <w:rsid w:val="1C4D0057"/>
    <w:rsid w:val="1C7853EC"/>
    <w:rsid w:val="1C7B21AA"/>
    <w:rsid w:val="1C7C064B"/>
    <w:rsid w:val="1CC517F8"/>
    <w:rsid w:val="1CD82AB6"/>
    <w:rsid w:val="1CF42AD1"/>
    <w:rsid w:val="1D025ABC"/>
    <w:rsid w:val="1D913CEF"/>
    <w:rsid w:val="1D930262"/>
    <w:rsid w:val="1DF63B0E"/>
    <w:rsid w:val="1E0F2BA0"/>
    <w:rsid w:val="1E577C40"/>
    <w:rsid w:val="1F325169"/>
    <w:rsid w:val="1F420F8A"/>
    <w:rsid w:val="1F5E2143"/>
    <w:rsid w:val="1F6B28E6"/>
    <w:rsid w:val="1F7C3212"/>
    <w:rsid w:val="1FDA3959"/>
    <w:rsid w:val="200402A1"/>
    <w:rsid w:val="20373145"/>
    <w:rsid w:val="205E55E5"/>
    <w:rsid w:val="206F3977"/>
    <w:rsid w:val="209B4DFE"/>
    <w:rsid w:val="21125755"/>
    <w:rsid w:val="214C3668"/>
    <w:rsid w:val="215F56FE"/>
    <w:rsid w:val="21AD7B14"/>
    <w:rsid w:val="21C34DD7"/>
    <w:rsid w:val="21EC5FDF"/>
    <w:rsid w:val="221B62BD"/>
    <w:rsid w:val="22955A33"/>
    <w:rsid w:val="22BC73C1"/>
    <w:rsid w:val="23175E6D"/>
    <w:rsid w:val="2355167D"/>
    <w:rsid w:val="23992548"/>
    <w:rsid w:val="23A528F5"/>
    <w:rsid w:val="23C71125"/>
    <w:rsid w:val="244A0B1A"/>
    <w:rsid w:val="24A1595C"/>
    <w:rsid w:val="24DE3AF9"/>
    <w:rsid w:val="24F55C13"/>
    <w:rsid w:val="255B4B11"/>
    <w:rsid w:val="258219CE"/>
    <w:rsid w:val="25BE263A"/>
    <w:rsid w:val="26785853"/>
    <w:rsid w:val="26EE550D"/>
    <w:rsid w:val="272041C0"/>
    <w:rsid w:val="276A52FA"/>
    <w:rsid w:val="276E476D"/>
    <w:rsid w:val="27EE7BAA"/>
    <w:rsid w:val="2810316B"/>
    <w:rsid w:val="28554CC0"/>
    <w:rsid w:val="286307B3"/>
    <w:rsid w:val="288E36E6"/>
    <w:rsid w:val="28C117F8"/>
    <w:rsid w:val="290318AA"/>
    <w:rsid w:val="294E5F93"/>
    <w:rsid w:val="29E4144A"/>
    <w:rsid w:val="2A5E53AD"/>
    <w:rsid w:val="2AF23D61"/>
    <w:rsid w:val="2B35435A"/>
    <w:rsid w:val="2B4E2EC7"/>
    <w:rsid w:val="2BC05083"/>
    <w:rsid w:val="2BFD112C"/>
    <w:rsid w:val="2C753D71"/>
    <w:rsid w:val="2C812953"/>
    <w:rsid w:val="2C8669D4"/>
    <w:rsid w:val="2C952647"/>
    <w:rsid w:val="2CB670D5"/>
    <w:rsid w:val="2CC5735E"/>
    <w:rsid w:val="2CF55315"/>
    <w:rsid w:val="2CFB3F40"/>
    <w:rsid w:val="2D943415"/>
    <w:rsid w:val="2DC804D7"/>
    <w:rsid w:val="2DCD02E9"/>
    <w:rsid w:val="2DF8670C"/>
    <w:rsid w:val="2E084758"/>
    <w:rsid w:val="2E536069"/>
    <w:rsid w:val="2E595031"/>
    <w:rsid w:val="2E783454"/>
    <w:rsid w:val="2E8B46F0"/>
    <w:rsid w:val="2EDC44E7"/>
    <w:rsid w:val="2F230D01"/>
    <w:rsid w:val="31296426"/>
    <w:rsid w:val="312B64A0"/>
    <w:rsid w:val="315E27B3"/>
    <w:rsid w:val="3163443B"/>
    <w:rsid w:val="329B3D21"/>
    <w:rsid w:val="32D66540"/>
    <w:rsid w:val="332B35D9"/>
    <w:rsid w:val="3389293D"/>
    <w:rsid w:val="33A76501"/>
    <w:rsid w:val="343C1FA7"/>
    <w:rsid w:val="347F7E84"/>
    <w:rsid w:val="34EA09C4"/>
    <w:rsid w:val="35101C22"/>
    <w:rsid w:val="353B6243"/>
    <w:rsid w:val="35C149A7"/>
    <w:rsid w:val="363B314F"/>
    <w:rsid w:val="36412068"/>
    <w:rsid w:val="365932F1"/>
    <w:rsid w:val="36711E4A"/>
    <w:rsid w:val="36941EE1"/>
    <w:rsid w:val="36A50511"/>
    <w:rsid w:val="36D161E8"/>
    <w:rsid w:val="36E74753"/>
    <w:rsid w:val="37013548"/>
    <w:rsid w:val="37C0475A"/>
    <w:rsid w:val="37EE55D2"/>
    <w:rsid w:val="37FF4890"/>
    <w:rsid w:val="389F4A50"/>
    <w:rsid w:val="3953171E"/>
    <w:rsid w:val="396A09BD"/>
    <w:rsid w:val="3A722959"/>
    <w:rsid w:val="3A9A530B"/>
    <w:rsid w:val="3B4B41CD"/>
    <w:rsid w:val="3B5501AA"/>
    <w:rsid w:val="3B5968C5"/>
    <w:rsid w:val="3C014519"/>
    <w:rsid w:val="3C8E23D1"/>
    <w:rsid w:val="3C9276AF"/>
    <w:rsid w:val="3D2D2090"/>
    <w:rsid w:val="3D4D0961"/>
    <w:rsid w:val="3D5151A9"/>
    <w:rsid w:val="3DE94788"/>
    <w:rsid w:val="3E5C21D8"/>
    <w:rsid w:val="3F2C198C"/>
    <w:rsid w:val="3F8103AB"/>
    <w:rsid w:val="3FBD7849"/>
    <w:rsid w:val="400519A0"/>
    <w:rsid w:val="40261220"/>
    <w:rsid w:val="402E5868"/>
    <w:rsid w:val="40716254"/>
    <w:rsid w:val="41A5079F"/>
    <w:rsid w:val="41BD1400"/>
    <w:rsid w:val="41DB4FD8"/>
    <w:rsid w:val="41E332E6"/>
    <w:rsid w:val="420C283E"/>
    <w:rsid w:val="42DB2C0D"/>
    <w:rsid w:val="42FE6C75"/>
    <w:rsid w:val="436D62B7"/>
    <w:rsid w:val="43923BAD"/>
    <w:rsid w:val="43D213E9"/>
    <w:rsid w:val="43D721F0"/>
    <w:rsid w:val="43DC3FDB"/>
    <w:rsid w:val="440D651B"/>
    <w:rsid w:val="44414D1D"/>
    <w:rsid w:val="44A130B7"/>
    <w:rsid w:val="45435606"/>
    <w:rsid w:val="455F5478"/>
    <w:rsid w:val="456B6B68"/>
    <w:rsid w:val="459E781F"/>
    <w:rsid w:val="45BA533E"/>
    <w:rsid w:val="45E843AD"/>
    <w:rsid w:val="45F02F9D"/>
    <w:rsid w:val="46030BFF"/>
    <w:rsid w:val="46360822"/>
    <w:rsid w:val="46547549"/>
    <w:rsid w:val="46D00157"/>
    <w:rsid w:val="46D75990"/>
    <w:rsid w:val="46DD19ED"/>
    <w:rsid w:val="46E22A5B"/>
    <w:rsid w:val="478C4179"/>
    <w:rsid w:val="482351D5"/>
    <w:rsid w:val="48287E84"/>
    <w:rsid w:val="486A30BF"/>
    <w:rsid w:val="48A71B6F"/>
    <w:rsid w:val="49050AAC"/>
    <w:rsid w:val="492F7740"/>
    <w:rsid w:val="49893971"/>
    <w:rsid w:val="49DD2C08"/>
    <w:rsid w:val="4A053156"/>
    <w:rsid w:val="4A6A6EE4"/>
    <w:rsid w:val="4A7E6248"/>
    <w:rsid w:val="4AFE67A2"/>
    <w:rsid w:val="4B035813"/>
    <w:rsid w:val="4B1D339F"/>
    <w:rsid w:val="4B230AB9"/>
    <w:rsid w:val="4B8B6F5B"/>
    <w:rsid w:val="4C4F5F19"/>
    <w:rsid w:val="4CD82068"/>
    <w:rsid w:val="4CDA57F5"/>
    <w:rsid w:val="4D1331E9"/>
    <w:rsid w:val="4D435023"/>
    <w:rsid w:val="4D966657"/>
    <w:rsid w:val="4D9A1182"/>
    <w:rsid w:val="4DDD0F65"/>
    <w:rsid w:val="4E067638"/>
    <w:rsid w:val="4E1877DC"/>
    <w:rsid w:val="4E66535B"/>
    <w:rsid w:val="4E912EE0"/>
    <w:rsid w:val="4EA1204F"/>
    <w:rsid w:val="4F026EC6"/>
    <w:rsid w:val="4F57306E"/>
    <w:rsid w:val="4FC26DFB"/>
    <w:rsid w:val="4FE46437"/>
    <w:rsid w:val="4FE71759"/>
    <w:rsid w:val="4FEC1DCB"/>
    <w:rsid w:val="504278BB"/>
    <w:rsid w:val="50493C1E"/>
    <w:rsid w:val="505F766D"/>
    <w:rsid w:val="518013A6"/>
    <w:rsid w:val="51B61A25"/>
    <w:rsid w:val="52187DF0"/>
    <w:rsid w:val="522A03B2"/>
    <w:rsid w:val="52485E1C"/>
    <w:rsid w:val="52924E04"/>
    <w:rsid w:val="52B3598E"/>
    <w:rsid w:val="530009CF"/>
    <w:rsid w:val="53025446"/>
    <w:rsid w:val="53445F6A"/>
    <w:rsid w:val="53682A8B"/>
    <w:rsid w:val="53872874"/>
    <w:rsid w:val="538A68B1"/>
    <w:rsid w:val="53E87DAB"/>
    <w:rsid w:val="53ED3644"/>
    <w:rsid w:val="54642C52"/>
    <w:rsid w:val="54982E04"/>
    <w:rsid w:val="54FA08D8"/>
    <w:rsid w:val="55246BFC"/>
    <w:rsid w:val="55AF47D7"/>
    <w:rsid w:val="56151A9D"/>
    <w:rsid w:val="563921B5"/>
    <w:rsid w:val="564A3DA3"/>
    <w:rsid w:val="56BB4E11"/>
    <w:rsid w:val="56E01855"/>
    <w:rsid w:val="56E41DDD"/>
    <w:rsid w:val="56F41EB4"/>
    <w:rsid w:val="57174E21"/>
    <w:rsid w:val="573C2674"/>
    <w:rsid w:val="57B90D95"/>
    <w:rsid w:val="58453837"/>
    <w:rsid w:val="587F7DDF"/>
    <w:rsid w:val="588F6323"/>
    <w:rsid w:val="58952600"/>
    <w:rsid w:val="597041FF"/>
    <w:rsid w:val="59922FB9"/>
    <w:rsid w:val="599D2BF8"/>
    <w:rsid w:val="59A310C2"/>
    <w:rsid w:val="59EA239D"/>
    <w:rsid w:val="5A007C2A"/>
    <w:rsid w:val="5A4F0550"/>
    <w:rsid w:val="5A5956F2"/>
    <w:rsid w:val="5AA95E45"/>
    <w:rsid w:val="5ABB1CEC"/>
    <w:rsid w:val="5AEB49C1"/>
    <w:rsid w:val="5B120E0A"/>
    <w:rsid w:val="5B427645"/>
    <w:rsid w:val="5B744464"/>
    <w:rsid w:val="5B896FEE"/>
    <w:rsid w:val="5BA6440A"/>
    <w:rsid w:val="5BCF56DD"/>
    <w:rsid w:val="5C1C6F38"/>
    <w:rsid w:val="5C1D0885"/>
    <w:rsid w:val="5C456AEA"/>
    <w:rsid w:val="5C5D65A9"/>
    <w:rsid w:val="5C6E3C01"/>
    <w:rsid w:val="5C92009E"/>
    <w:rsid w:val="5CC7715B"/>
    <w:rsid w:val="5D2F6A5D"/>
    <w:rsid w:val="5D337EC0"/>
    <w:rsid w:val="5D4004B6"/>
    <w:rsid w:val="5D6116AD"/>
    <w:rsid w:val="5DC92684"/>
    <w:rsid w:val="5DED67F6"/>
    <w:rsid w:val="5E4912F9"/>
    <w:rsid w:val="5E8A7D67"/>
    <w:rsid w:val="5EA939EE"/>
    <w:rsid w:val="5ED503E3"/>
    <w:rsid w:val="5F1B2420"/>
    <w:rsid w:val="5F585524"/>
    <w:rsid w:val="5FB10B61"/>
    <w:rsid w:val="5FEB0FEE"/>
    <w:rsid w:val="604D46FD"/>
    <w:rsid w:val="605C2EA4"/>
    <w:rsid w:val="60702AB3"/>
    <w:rsid w:val="60CE648A"/>
    <w:rsid w:val="60DB366B"/>
    <w:rsid w:val="60EC3DA5"/>
    <w:rsid w:val="60F20581"/>
    <w:rsid w:val="60F800D4"/>
    <w:rsid w:val="610C4275"/>
    <w:rsid w:val="613410E1"/>
    <w:rsid w:val="61431383"/>
    <w:rsid w:val="61737EE0"/>
    <w:rsid w:val="61BC5EA7"/>
    <w:rsid w:val="61CA3E7A"/>
    <w:rsid w:val="61EA032D"/>
    <w:rsid w:val="61FA5514"/>
    <w:rsid w:val="62137921"/>
    <w:rsid w:val="62184CC1"/>
    <w:rsid w:val="621E2A1A"/>
    <w:rsid w:val="627478DD"/>
    <w:rsid w:val="630A4269"/>
    <w:rsid w:val="632D46D4"/>
    <w:rsid w:val="634B1FCC"/>
    <w:rsid w:val="63531EE0"/>
    <w:rsid w:val="63715C0F"/>
    <w:rsid w:val="64117A83"/>
    <w:rsid w:val="641E0031"/>
    <w:rsid w:val="648F07AA"/>
    <w:rsid w:val="64C6339A"/>
    <w:rsid w:val="64EB5067"/>
    <w:rsid w:val="64FE4AE8"/>
    <w:rsid w:val="65013641"/>
    <w:rsid w:val="65163BE3"/>
    <w:rsid w:val="65CA276E"/>
    <w:rsid w:val="65D739B3"/>
    <w:rsid w:val="66AB18BF"/>
    <w:rsid w:val="66FE59FE"/>
    <w:rsid w:val="6765375C"/>
    <w:rsid w:val="676D3A8F"/>
    <w:rsid w:val="677779E1"/>
    <w:rsid w:val="6792799F"/>
    <w:rsid w:val="67B0343E"/>
    <w:rsid w:val="67F819FB"/>
    <w:rsid w:val="681E6988"/>
    <w:rsid w:val="68461F50"/>
    <w:rsid w:val="684B3359"/>
    <w:rsid w:val="685921B1"/>
    <w:rsid w:val="685A6788"/>
    <w:rsid w:val="68BA2C47"/>
    <w:rsid w:val="69063E79"/>
    <w:rsid w:val="694B44B9"/>
    <w:rsid w:val="697C0A19"/>
    <w:rsid w:val="69DE2C8E"/>
    <w:rsid w:val="6A0032F6"/>
    <w:rsid w:val="6A17070E"/>
    <w:rsid w:val="6A403776"/>
    <w:rsid w:val="6A91690A"/>
    <w:rsid w:val="6AFA5E77"/>
    <w:rsid w:val="6B4B4D44"/>
    <w:rsid w:val="6BA53FBA"/>
    <w:rsid w:val="6BC21C8E"/>
    <w:rsid w:val="6C3B68AD"/>
    <w:rsid w:val="6C41426E"/>
    <w:rsid w:val="6C684A9A"/>
    <w:rsid w:val="6C7E44D3"/>
    <w:rsid w:val="6C810B25"/>
    <w:rsid w:val="6C847CAD"/>
    <w:rsid w:val="6C854A64"/>
    <w:rsid w:val="6D412A27"/>
    <w:rsid w:val="6D535020"/>
    <w:rsid w:val="6D7A2635"/>
    <w:rsid w:val="6D884273"/>
    <w:rsid w:val="6DB025DA"/>
    <w:rsid w:val="6EC60421"/>
    <w:rsid w:val="6EE35E53"/>
    <w:rsid w:val="6F4D158E"/>
    <w:rsid w:val="6F8A79CC"/>
    <w:rsid w:val="6FCF6929"/>
    <w:rsid w:val="70460E0B"/>
    <w:rsid w:val="705F118C"/>
    <w:rsid w:val="70806A2E"/>
    <w:rsid w:val="70DA67C5"/>
    <w:rsid w:val="71090936"/>
    <w:rsid w:val="71600867"/>
    <w:rsid w:val="71BE48BC"/>
    <w:rsid w:val="71F67B16"/>
    <w:rsid w:val="724064D7"/>
    <w:rsid w:val="726D11FE"/>
    <w:rsid w:val="729C0BD0"/>
    <w:rsid w:val="72E2067D"/>
    <w:rsid w:val="733E3966"/>
    <w:rsid w:val="736E4CD7"/>
    <w:rsid w:val="73F728B7"/>
    <w:rsid w:val="746159E8"/>
    <w:rsid w:val="75094390"/>
    <w:rsid w:val="758848A0"/>
    <w:rsid w:val="7653521C"/>
    <w:rsid w:val="765C0E12"/>
    <w:rsid w:val="76725E65"/>
    <w:rsid w:val="76834ACB"/>
    <w:rsid w:val="76FC1936"/>
    <w:rsid w:val="77015B87"/>
    <w:rsid w:val="772408D8"/>
    <w:rsid w:val="77F239B3"/>
    <w:rsid w:val="78451A5F"/>
    <w:rsid w:val="78536A18"/>
    <w:rsid w:val="78E60EB3"/>
    <w:rsid w:val="78F039FF"/>
    <w:rsid w:val="797D3399"/>
    <w:rsid w:val="7982756B"/>
    <w:rsid w:val="79B20CBA"/>
    <w:rsid w:val="79C53DCD"/>
    <w:rsid w:val="7A331E30"/>
    <w:rsid w:val="7A6F1734"/>
    <w:rsid w:val="7A9457E8"/>
    <w:rsid w:val="7AA713A1"/>
    <w:rsid w:val="7AAA75E5"/>
    <w:rsid w:val="7B385EF1"/>
    <w:rsid w:val="7B60200C"/>
    <w:rsid w:val="7B705BDC"/>
    <w:rsid w:val="7BA86086"/>
    <w:rsid w:val="7C557697"/>
    <w:rsid w:val="7D2D010E"/>
    <w:rsid w:val="7D4B5CFA"/>
    <w:rsid w:val="7DCF5D2C"/>
    <w:rsid w:val="7DE42854"/>
    <w:rsid w:val="7DF20B14"/>
    <w:rsid w:val="7DF231A2"/>
    <w:rsid w:val="7E7F7199"/>
    <w:rsid w:val="7E884B3A"/>
    <w:rsid w:val="7EAD7018"/>
    <w:rsid w:val="7EB172A8"/>
    <w:rsid w:val="7F0659DF"/>
    <w:rsid w:val="7FA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a9">
    <w:name w:val="Emphasis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character" w:styleId="HTML">
    <w:name w:val="HTML Cite"/>
    <w:basedOn w:val="a0"/>
    <w:qFormat/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Style11">
    <w:name w:val="_Style 11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2">
    <w:name w:val="_Style 12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800080"/>
      <w:u w:val="none"/>
    </w:rPr>
  </w:style>
  <w:style w:type="character" w:styleId="a9">
    <w:name w:val="Emphasis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character" w:styleId="HTML">
    <w:name w:val="HTML Cite"/>
    <w:basedOn w:val="a0"/>
    <w:qFormat/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Style11">
    <w:name w:val="_Style 11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2">
    <w:name w:val="_Style 12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2021-07-01T03:38:00Z</cp:lastPrinted>
  <dcterms:created xsi:type="dcterms:W3CDTF">2018-10-10T06:23:00Z</dcterms:created>
  <dcterms:modified xsi:type="dcterms:W3CDTF">2023-08-25T01:30:00Z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14D3674C7C1A4D7487840D641AB1F30A</vt:lpwstr>
  </property>
</Properties>
</file>